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93C0" w14:textId="77777777" w:rsidR="00E91549" w:rsidRPr="00E91549" w:rsidRDefault="00C870B8" w:rsidP="00C870B8">
      <w:pPr>
        <w:tabs>
          <w:tab w:val="left" w:pos="240"/>
          <w:tab w:val="right" w:pos="9574"/>
        </w:tabs>
        <w:spacing w:after="0" w:line="240" w:lineRule="auto"/>
        <w:ind w:right="64"/>
        <w:rPr>
          <w:rFonts w:cs="Calibri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cs="Calibri"/>
          <w:b/>
          <w:sz w:val="24"/>
          <w:szCs w:val="24"/>
          <w:lang w:eastAsia="it-IT"/>
        </w:rPr>
        <w:tab/>
      </w:r>
      <w:r>
        <w:rPr>
          <w:rFonts w:cs="Calibri"/>
          <w:b/>
          <w:sz w:val="24"/>
          <w:szCs w:val="24"/>
          <w:lang w:eastAsia="it-IT"/>
        </w:rPr>
        <w:tab/>
      </w:r>
      <w:r w:rsidR="00E91549" w:rsidRPr="00E91549">
        <w:rPr>
          <w:rFonts w:cs="Calibri"/>
          <w:b/>
          <w:sz w:val="24"/>
          <w:szCs w:val="24"/>
          <w:lang w:eastAsia="it-IT"/>
        </w:rPr>
        <w:t xml:space="preserve">Al </w:t>
      </w:r>
      <w:r w:rsidR="001B0892">
        <w:rPr>
          <w:rFonts w:cs="Calibri"/>
          <w:b/>
          <w:sz w:val="24"/>
          <w:szCs w:val="24"/>
          <w:lang w:eastAsia="it-IT"/>
        </w:rPr>
        <w:t>Presidente</w:t>
      </w:r>
      <w:r w:rsidR="00E91549" w:rsidRPr="00E91549">
        <w:rPr>
          <w:rFonts w:cs="Calibri"/>
          <w:b/>
          <w:sz w:val="24"/>
          <w:szCs w:val="24"/>
          <w:lang w:eastAsia="it-IT"/>
        </w:rPr>
        <w:t xml:space="preserve"> del Conservatorio di Musica</w:t>
      </w:r>
    </w:p>
    <w:p w14:paraId="0DC60099" w14:textId="77777777" w:rsidR="00E91549" w:rsidRDefault="00E91549" w:rsidP="00E91549">
      <w:pPr>
        <w:spacing w:after="0" w:line="240" w:lineRule="auto"/>
        <w:ind w:right="64"/>
        <w:jc w:val="right"/>
        <w:rPr>
          <w:rFonts w:cs="Calibri"/>
          <w:b/>
          <w:sz w:val="24"/>
          <w:szCs w:val="24"/>
          <w:lang w:eastAsia="it-IT"/>
        </w:rPr>
      </w:pPr>
      <w:r w:rsidRPr="00E91549">
        <w:rPr>
          <w:rFonts w:cs="Calibri"/>
          <w:b/>
          <w:sz w:val="24"/>
          <w:szCs w:val="24"/>
          <w:lang w:eastAsia="it-IT"/>
        </w:rPr>
        <w:t xml:space="preserve"> “L. D’Annunzio” di Pescara</w:t>
      </w:r>
    </w:p>
    <w:p w14:paraId="0011AAE1" w14:textId="77777777" w:rsidR="006D5DE0" w:rsidRPr="006D5DE0" w:rsidRDefault="006D5DE0" w:rsidP="00E91549">
      <w:pPr>
        <w:spacing w:after="0" w:line="240" w:lineRule="auto"/>
        <w:ind w:right="64"/>
        <w:jc w:val="right"/>
        <w:rPr>
          <w:rFonts w:cs="Calibri"/>
          <w:b/>
          <w:sz w:val="16"/>
          <w:szCs w:val="16"/>
          <w:lang w:eastAsia="it-IT"/>
        </w:rPr>
      </w:pPr>
    </w:p>
    <w:p w14:paraId="40D51D2E" w14:textId="77777777" w:rsidR="006D5DE0" w:rsidRPr="00E91549" w:rsidRDefault="006D5DE0" w:rsidP="00E91549">
      <w:pPr>
        <w:spacing w:after="0" w:line="240" w:lineRule="auto"/>
        <w:ind w:right="64"/>
        <w:jc w:val="right"/>
        <w:rPr>
          <w:rFonts w:cs="Calibri"/>
          <w:b/>
          <w:sz w:val="24"/>
          <w:szCs w:val="24"/>
          <w:lang w:eastAsia="it-IT"/>
        </w:rPr>
      </w:pPr>
    </w:p>
    <w:p w14:paraId="4ACD4454" w14:textId="77777777" w:rsidR="00E91549" w:rsidRDefault="00E91549" w:rsidP="006D5DE0">
      <w:pPr>
        <w:spacing w:after="0" w:line="240" w:lineRule="auto"/>
        <w:ind w:right="64"/>
        <w:rPr>
          <w:rFonts w:cs="Calibri"/>
          <w:b/>
          <w:sz w:val="32"/>
          <w:szCs w:val="32"/>
          <w:lang w:eastAsia="it-IT"/>
        </w:rPr>
      </w:pPr>
    </w:p>
    <w:p w14:paraId="3FC33118" w14:textId="77777777" w:rsidR="007721FD" w:rsidRPr="00F75F68" w:rsidRDefault="007721FD" w:rsidP="00B46ACB">
      <w:pPr>
        <w:pStyle w:val="Intestazione"/>
        <w:rPr>
          <w:color w:val="808080" w:themeColor="background1" w:themeShade="80"/>
        </w:rPr>
      </w:pPr>
    </w:p>
    <w:p w14:paraId="3E3F32BF" w14:textId="77777777" w:rsidR="001B0892" w:rsidRDefault="008228DE" w:rsidP="001B0892">
      <w:pPr>
        <w:spacing w:after="0" w:line="360" w:lineRule="auto"/>
        <w:ind w:right="62"/>
        <w:jc w:val="both"/>
        <w:rPr>
          <w:rFonts w:eastAsia="Times New Roman" w:cstheme="minorHAnsi"/>
          <w:lang w:eastAsia="it-IT"/>
        </w:rPr>
      </w:pPr>
      <w:r w:rsidRPr="008228DE">
        <w:rPr>
          <w:rFonts w:eastAsia="Times New Roman" w:cstheme="minorHAnsi"/>
          <w:lang w:eastAsia="it-IT"/>
        </w:rPr>
        <w:t>Il/La sottoscritto/a _____</w:t>
      </w:r>
      <w:r>
        <w:rPr>
          <w:rFonts w:eastAsia="Times New Roman" w:cstheme="minorHAnsi"/>
          <w:lang w:eastAsia="it-IT"/>
        </w:rPr>
        <w:t>_________</w:t>
      </w:r>
      <w:r w:rsidRPr="008228DE">
        <w:rPr>
          <w:rFonts w:eastAsia="Times New Roman" w:cstheme="minorHAnsi"/>
          <w:lang w:eastAsia="it-IT"/>
        </w:rPr>
        <w:t>_______________</w:t>
      </w:r>
      <w:r w:rsidR="00F22A87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______________________________</w:t>
      </w:r>
      <w:r w:rsidR="00F22A87">
        <w:rPr>
          <w:rFonts w:eastAsia="Times New Roman" w:cstheme="minorHAnsi"/>
          <w:lang w:eastAsia="it-IT"/>
        </w:rPr>
        <w:t>_</w:t>
      </w:r>
      <w:r w:rsidR="00B40CFA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______</w:t>
      </w:r>
      <w:r w:rsidR="00743399">
        <w:rPr>
          <w:rFonts w:eastAsia="Times New Roman" w:cstheme="minorHAnsi"/>
          <w:lang w:eastAsia="it-IT"/>
        </w:rPr>
        <w:t>__</w:t>
      </w:r>
      <w:r w:rsidR="001B0892">
        <w:rPr>
          <w:rFonts w:eastAsia="Times New Roman" w:cstheme="minorHAnsi"/>
          <w:lang w:eastAsia="it-IT"/>
        </w:rPr>
        <w:t xml:space="preserve"> </w:t>
      </w:r>
      <w:r w:rsidR="0048049D">
        <w:rPr>
          <w:rFonts w:eastAsia="Times New Roman" w:cstheme="minorHAnsi"/>
          <w:lang w:eastAsia="it-IT"/>
        </w:rPr>
        <w:t xml:space="preserve">nato/a  </w:t>
      </w:r>
      <w:proofErr w:type="spellStart"/>
      <w:r w:rsidR="0048049D">
        <w:rPr>
          <w:rFonts w:eastAsia="Times New Roman" w:cstheme="minorHAnsi"/>
          <w:lang w:eastAsia="it-IT"/>
        </w:rPr>
        <w:t>a</w:t>
      </w:r>
      <w:proofErr w:type="spellEnd"/>
      <w:r w:rsidR="0048049D">
        <w:rPr>
          <w:rFonts w:eastAsia="Times New Roman" w:cstheme="minorHAnsi"/>
          <w:lang w:eastAsia="it-IT"/>
        </w:rPr>
        <w:t xml:space="preserve"> ____</w:t>
      </w:r>
      <w:r w:rsidR="00D84EAA">
        <w:rPr>
          <w:rFonts w:eastAsia="Times New Roman" w:cstheme="minorHAnsi"/>
          <w:lang w:eastAsia="it-IT"/>
        </w:rPr>
        <w:t>_</w:t>
      </w:r>
      <w:r w:rsidR="0048049D">
        <w:rPr>
          <w:rFonts w:eastAsia="Times New Roman" w:cstheme="minorHAnsi"/>
          <w:lang w:eastAsia="it-IT"/>
        </w:rPr>
        <w:t>_</w:t>
      </w:r>
      <w:r w:rsidR="00D84EAA">
        <w:rPr>
          <w:rFonts w:eastAsia="Times New Roman" w:cstheme="minorHAnsi"/>
          <w:lang w:eastAsia="it-IT"/>
        </w:rPr>
        <w:t>__</w:t>
      </w:r>
      <w:r w:rsidR="0048049D">
        <w:rPr>
          <w:rFonts w:eastAsia="Times New Roman" w:cstheme="minorHAnsi"/>
          <w:lang w:eastAsia="it-IT"/>
        </w:rPr>
        <w:t>___</w:t>
      </w:r>
      <w:r w:rsidR="00F22A87">
        <w:rPr>
          <w:rFonts w:eastAsia="Times New Roman" w:cstheme="minorHAnsi"/>
          <w:lang w:eastAsia="it-IT"/>
        </w:rPr>
        <w:t>_______</w:t>
      </w:r>
      <w:r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________</w:t>
      </w:r>
      <w:r>
        <w:rPr>
          <w:rFonts w:eastAsia="Times New Roman" w:cstheme="minorHAnsi"/>
          <w:lang w:eastAsia="it-IT"/>
        </w:rPr>
        <w:t>_</w:t>
      </w:r>
      <w:r w:rsidRPr="008228DE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________</w:t>
      </w:r>
      <w:r w:rsidR="00CC6C44">
        <w:rPr>
          <w:rFonts w:eastAsia="Times New Roman" w:cstheme="minorHAnsi"/>
          <w:lang w:eastAsia="it-IT"/>
        </w:rPr>
        <w:t>_________</w:t>
      </w:r>
      <w:r w:rsidR="001B0892">
        <w:rPr>
          <w:rFonts w:eastAsia="Times New Roman" w:cstheme="minorHAnsi"/>
          <w:lang w:eastAsia="it-IT"/>
        </w:rPr>
        <w:t>_______</w:t>
      </w:r>
      <w:r w:rsidR="00F22A87">
        <w:rPr>
          <w:rFonts w:eastAsia="Times New Roman" w:cstheme="minorHAnsi"/>
          <w:lang w:eastAsia="it-IT"/>
        </w:rPr>
        <w:t xml:space="preserve"> </w:t>
      </w:r>
      <w:r w:rsidRPr="008228DE">
        <w:rPr>
          <w:rFonts w:eastAsia="Times New Roman" w:cstheme="minorHAnsi"/>
          <w:lang w:eastAsia="it-IT"/>
        </w:rPr>
        <w:t>(Prov</w:t>
      </w:r>
      <w:r w:rsidR="0048049D">
        <w:rPr>
          <w:rFonts w:eastAsia="Times New Roman" w:cstheme="minorHAnsi"/>
          <w:lang w:eastAsia="it-IT"/>
        </w:rPr>
        <w:t xml:space="preserve">.____) il ____/____/____, </w:t>
      </w:r>
      <w:r w:rsidRPr="008228DE">
        <w:rPr>
          <w:rFonts w:eastAsia="Times New Roman" w:cstheme="minorHAnsi"/>
          <w:lang w:eastAsia="it-IT"/>
        </w:rPr>
        <w:t>r</w:t>
      </w:r>
      <w:r w:rsidR="001B0892">
        <w:rPr>
          <w:rFonts w:eastAsia="Times New Roman" w:cstheme="minorHAnsi"/>
          <w:lang w:eastAsia="it-IT"/>
        </w:rPr>
        <w:t>esidente a __________________________</w:t>
      </w:r>
      <w:r w:rsidR="00CC6C44">
        <w:rPr>
          <w:rFonts w:eastAsia="Times New Roman" w:cstheme="minorHAnsi"/>
          <w:lang w:eastAsia="it-IT"/>
        </w:rPr>
        <w:t>______________________</w:t>
      </w:r>
      <w:r w:rsidR="001B0892">
        <w:rPr>
          <w:rFonts w:eastAsia="Times New Roman" w:cstheme="minorHAnsi"/>
          <w:lang w:eastAsia="it-IT"/>
        </w:rPr>
        <w:t>__</w:t>
      </w:r>
      <w:r w:rsidR="00CC6C44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</w:t>
      </w:r>
      <w:r w:rsidRPr="008228DE">
        <w:rPr>
          <w:rFonts w:eastAsia="Times New Roman" w:cstheme="minorHAnsi"/>
          <w:lang w:eastAsia="it-IT"/>
        </w:rPr>
        <w:t xml:space="preserve"> </w:t>
      </w:r>
      <w:r w:rsidR="00415F7C" w:rsidRPr="008228DE">
        <w:rPr>
          <w:rFonts w:eastAsia="Times New Roman" w:cstheme="minorHAnsi"/>
          <w:lang w:eastAsia="it-IT"/>
        </w:rPr>
        <w:t xml:space="preserve">(Prov.____) </w:t>
      </w:r>
      <w:proofErr w:type="spellStart"/>
      <w:r w:rsidRPr="008228DE">
        <w:rPr>
          <w:rFonts w:eastAsia="Times New Roman" w:cstheme="minorHAnsi"/>
          <w:lang w:eastAsia="it-IT"/>
        </w:rPr>
        <w:t>C</w:t>
      </w:r>
      <w:r w:rsidR="00415F7C">
        <w:rPr>
          <w:rFonts w:eastAsia="Times New Roman" w:cstheme="minorHAnsi"/>
          <w:lang w:eastAsia="it-IT"/>
        </w:rPr>
        <w:t>.</w:t>
      </w:r>
      <w:r w:rsidRPr="008228DE">
        <w:rPr>
          <w:rFonts w:eastAsia="Times New Roman" w:cstheme="minorHAnsi"/>
          <w:lang w:eastAsia="it-IT"/>
        </w:rPr>
        <w:t>a</w:t>
      </w:r>
      <w:r w:rsidR="00415F7C">
        <w:rPr>
          <w:rFonts w:eastAsia="Times New Roman" w:cstheme="minorHAnsi"/>
          <w:lang w:eastAsia="it-IT"/>
        </w:rPr>
        <w:t>.</w:t>
      </w:r>
      <w:r w:rsidR="00F22A87">
        <w:rPr>
          <w:rFonts w:eastAsia="Times New Roman" w:cstheme="minorHAnsi"/>
          <w:lang w:eastAsia="it-IT"/>
        </w:rPr>
        <w:t>p.</w:t>
      </w:r>
      <w:proofErr w:type="spellEnd"/>
      <w:r w:rsidR="00F22A87">
        <w:rPr>
          <w:rFonts w:eastAsia="Times New Roman" w:cstheme="minorHAnsi"/>
          <w:lang w:eastAsia="it-IT"/>
        </w:rPr>
        <w:t>___</w:t>
      </w:r>
      <w:r w:rsidR="001B0892">
        <w:rPr>
          <w:rFonts w:eastAsia="Times New Roman" w:cstheme="minorHAnsi"/>
          <w:lang w:eastAsia="it-IT"/>
        </w:rPr>
        <w:t>__</w:t>
      </w:r>
      <w:r w:rsidR="00F22A87">
        <w:rPr>
          <w:rFonts w:eastAsia="Times New Roman" w:cstheme="minorHAnsi"/>
          <w:lang w:eastAsia="it-IT"/>
        </w:rPr>
        <w:t>__</w:t>
      </w:r>
      <w:r w:rsidR="00415F7C">
        <w:rPr>
          <w:rFonts w:eastAsia="Times New Roman" w:cstheme="minorHAnsi"/>
          <w:lang w:eastAsia="it-IT"/>
        </w:rPr>
        <w:t xml:space="preserve"> </w:t>
      </w:r>
      <w:r w:rsidR="00CC6C44">
        <w:rPr>
          <w:rFonts w:eastAsia="Times New Roman" w:cstheme="minorHAnsi"/>
          <w:lang w:eastAsia="it-IT"/>
        </w:rPr>
        <w:t xml:space="preserve">in </w:t>
      </w:r>
      <w:r w:rsidR="00F813CC">
        <w:rPr>
          <w:rFonts w:eastAsia="Times New Roman" w:cstheme="minorHAnsi"/>
          <w:lang w:eastAsia="it-IT"/>
        </w:rPr>
        <w:t>Via/Piazza _</w:t>
      </w:r>
      <w:r w:rsidR="000E5338">
        <w:rPr>
          <w:rFonts w:eastAsia="Times New Roman" w:cstheme="minorHAnsi"/>
          <w:lang w:eastAsia="it-IT"/>
        </w:rPr>
        <w:t>__</w:t>
      </w:r>
      <w:r w:rsidR="00F813CC">
        <w:rPr>
          <w:rFonts w:eastAsia="Times New Roman" w:cstheme="minorHAnsi"/>
          <w:lang w:eastAsia="it-IT"/>
        </w:rPr>
        <w:t>____</w:t>
      </w:r>
      <w:r w:rsidR="001B0892">
        <w:rPr>
          <w:rFonts w:eastAsia="Times New Roman" w:cstheme="minorHAnsi"/>
          <w:lang w:eastAsia="it-IT"/>
        </w:rPr>
        <w:t>___</w:t>
      </w:r>
      <w:r w:rsidR="00F813CC">
        <w:rPr>
          <w:rFonts w:eastAsia="Times New Roman" w:cstheme="minorHAnsi"/>
          <w:lang w:eastAsia="it-IT"/>
        </w:rPr>
        <w:t>_____</w:t>
      </w:r>
      <w:r w:rsidR="001B0892">
        <w:rPr>
          <w:rFonts w:eastAsia="Times New Roman" w:cstheme="minorHAnsi"/>
          <w:lang w:eastAsia="it-IT"/>
        </w:rPr>
        <w:t>__</w:t>
      </w:r>
      <w:r w:rsidR="00F813CC">
        <w:rPr>
          <w:rFonts w:eastAsia="Times New Roman" w:cstheme="minorHAnsi"/>
          <w:lang w:eastAsia="it-IT"/>
        </w:rPr>
        <w:t xml:space="preserve"> </w:t>
      </w:r>
      <w:r w:rsidR="001B0892">
        <w:rPr>
          <w:rFonts w:eastAsia="Times New Roman" w:cstheme="minorHAnsi"/>
          <w:lang w:eastAsia="it-IT"/>
        </w:rPr>
        <w:t>_________________________________</w:t>
      </w:r>
      <w:r w:rsidRPr="008228DE">
        <w:rPr>
          <w:rFonts w:eastAsia="Times New Roman" w:cstheme="minorHAnsi"/>
          <w:lang w:eastAsia="it-IT"/>
        </w:rPr>
        <w:t>n</w:t>
      </w:r>
      <w:r w:rsidR="00F813CC">
        <w:rPr>
          <w:rFonts w:eastAsia="Times New Roman" w:cstheme="minorHAnsi"/>
          <w:lang w:eastAsia="it-IT"/>
        </w:rPr>
        <w:t>.</w:t>
      </w:r>
      <w:r w:rsidRPr="008228DE">
        <w:rPr>
          <w:rFonts w:eastAsia="Times New Roman" w:cstheme="minorHAnsi"/>
          <w:lang w:eastAsia="it-IT"/>
        </w:rPr>
        <w:t>_</w:t>
      </w:r>
      <w:r w:rsidR="009A12AB">
        <w:rPr>
          <w:rFonts w:eastAsia="Times New Roman" w:cstheme="minorHAnsi"/>
          <w:lang w:eastAsia="it-IT"/>
        </w:rPr>
        <w:t>_</w:t>
      </w:r>
      <w:r w:rsidRPr="008228DE">
        <w:rPr>
          <w:rFonts w:eastAsia="Times New Roman" w:cstheme="minorHAnsi"/>
          <w:lang w:eastAsia="it-IT"/>
        </w:rPr>
        <w:t xml:space="preserve">___ </w:t>
      </w:r>
      <w:r w:rsidR="00152093">
        <w:rPr>
          <w:rFonts w:eastAsia="Times New Roman" w:cstheme="minorHAnsi"/>
          <w:lang w:eastAsia="it-IT"/>
        </w:rPr>
        <w:t xml:space="preserve"> </w:t>
      </w:r>
      <w:r w:rsidR="00041570" w:rsidRPr="008228DE">
        <w:rPr>
          <w:rFonts w:eastAsia="Times New Roman" w:cstheme="minorHAnsi"/>
          <w:lang w:eastAsia="it-IT"/>
        </w:rPr>
        <w:t>T</w:t>
      </w:r>
      <w:r w:rsidR="00041570">
        <w:rPr>
          <w:rFonts w:eastAsia="Times New Roman" w:cstheme="minorHAnsi"/>
          <w:lang w:eastAsia="it-IT"/>
        </w:rPr>
        <w:t xml:space="preserve">el. </w:t>
      </w:r>
      <w:r w:rsidR="00CC6C44">
        <w:rPr>
          <w:rFonts w:eastAsia="Times New Roman" w:cstheme="minorHAnsi"/>
          <w:lang w:eastAsia="it-IT"/>
        </w:rPr>
        <w:t>__</w:t>
      </w:r>
      <w:r w:rsidR="00041570">
        <w:rPr>
          <w:rFonts w:eastAsia="Times New Roman" w:cstheme="minorHAnsi"/>
          <w:lang w:eastAsia="it-IT"/>
        </w:rPr>
        <w:t>_____________</w:t>
      </w:r>
      <w:r w:rsidR="001B0892">
        <w:rPr>
          <w:rFonts w:eastAsia="Times New Roman" w:cstheme="minorHAnsi"/>
          <w:lang w:eastAsia="it-IT"/>
        </w:rPr>
        <w:t xml:space="preserve"> </w:t>
      </w:r>
      <w:r w:rsidR="00152093" w:rsidRPr="008228DE">
        <w:rPr>
          <w:rFonts w:eastAsia="Times New Roman" w:cstheme="minorHAnsi"/>
          <w:lang w:eastAsia="it-IT"/>
        </w:rPr>
        <w:t xml:space="preserve">Codice </w:t>
      </w:r>
      <w:r w:rsidR="001B0892">
        <w:rPr>
          <w:rFonts w:eastAsia="Times New Roman" w:cstheme="minorHAnsi"/>
          <w:lang w:eastAsia="it-IT"/>
        </w:rPr>
        <w:t>Fiscale ___________</w:t>
      </w:r>
      <w:r w:rsidR="00CC6C44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</w:t>
      </w:r>
      <w:r w:rsidR="00152093">
        <w:rPr>
          <w:rFonts w:eastAsia="Times New Roman" w:cstheme="minorHAnsi"/>
          <w:lang w:eastAsia="it-IT"/>
        </w:rPr>
        <w:t xml:space="preserve"> </w:t>
      </w:r>
      <w:r w:rsidR="001B0892">
        <w:rPr>
          <w:rFonts w:eastAsia="Times New Roman" w:cstheme="minorHAnsi"/>
          <w:lang w:eastAsia="it-IT"/>
        </w:rPr>
        <w:t xml:space="preserve"> </w:t>
      </w:r>
      <w:r w:rsidR="00152093" w:rsidRPr="00B33C2A">
        <w:rPr>
          <w:rFonts w:eastAsia="Times New Roman" w:cstheme="minorHAnsi"/>
          <w:lang w:eastAsia="it-IT"/>
        </w:rPr>
        <w:t>e</w:t>
      </w:r>
      <w:r w:rsidR="00152093" w:rsidRPr="008228DE">
        <w:rPr>
          <w:rFonts w:eastAsia="Times New Roman" w:cstheme="minorHAnsi"/>
          <w:lang w:eastAsia="it-IT"/>
        </w:rPr>
        <w:t>-mail</w:t>
      </w:r>
      <w:r w:rsidR="00041570">
        <w:rPr>
          <w:rFonts w:eastAsia="Times New Roman" w:cstheme="minorHAnsi"/>
          <w:lang w:eastAsia="it-IT"/>
        </w:rPr>
        <w:t xml:space="preserve"> __________________________</w:t>
      </w:r>
      <w:r w:rsidR="001B0892">
        <w:rPr>
          <w:rFonts w:eastAsia="Times New Roman" w:cstheme="minorHAnsi"/>
          <w:lang w:eastAsia="it-IT"/>
        </w:rPr>
        <w:t xml:space="preserve"> </w:t>
      </w:r>
      <w:r w:rsidR="00CC6C44">
        <w:rPr>
          <w:rFonts w:eastAsia="Times New Roman" w:cstheme="minorHAnsi"/>
          <w:lang w:eastAsia="it-IT"/>
        </w:rPr>
        <w:t>in qualità di ________________</w:t>
      </w:r>
      <w:r w:rsidR="0048049D">
        <w:rPr>
          <w:rFonts w:eastAsia="Times New Roman" w:cstheme="minorHAnsi"/>
          <w:lang w:eastAsia="it-IT"/>
        </w:rPr>
        <w:t xml:space="preserve"> </w:t>
      </w:r>
      <w:r w:rsidR="00CC6C44">
        <w:rPr>
          <w:rFonts w:eastAsia="Times New Roman" w:cstheme="minorHAnsi"/>
          <w:lang w:eastAsia="it-IT"/>
        </w:rPr>
        <w:t xml:space="preserve">______________________ </w:t>
      </w:r>
      <w:r w:rsidR="001B0892" w:rsidRPr="001B0892">
        <w:rPr>
          <w:rFonts w:eastAsia="Times New Roman" w:cstheme="minorHAnsi"/>
          <w:lang w:eastAsia="it-IT"/>
        </w:rPr>
        <w:t>dell’Ente/Associazione/Società/Altro</w:t>
      </w:r>
      <w:r w:rsidR="001B0892" w:rsidRPr="001B0892">
        <w:rPr>
          <w:rFonts w:ascii="Cambria" w:eastAsia="Times New Roman" w:hAnsi="Cambria" w:cs="Times New Roman"/>
          <w:sz w:val="24"/>
          <w:szCs w:val="20"/>
          <w:lang w:eastAsia="ja-JP"/>
        </w:rPr>
        <w:t xml:space="preserve"> </w:t>
      </w:r>
      <w:r w:rsidR="00EE645E">
        <w:rPr>
          <w:rFonts w:eastAsia="Times New Roman" w:cstheme="minorHAnsi"/>
          <w:lang w:eastAsia="it-IT"/>
        </w:rPr>
        <w:t>_</w:t>
      </w:r>
      <w:r w:rsidR="00743399">
        <w:rPr>
          <w:rFonts w:eastAsia="Times New Roman" w:cstheme="minorHAnsi"/>
          <w:lang w:eastAsia="it-IT"/>
        </w:rPr>
        <w:t>_</w:t>
      </w:r>
      <w:r w:rsidR="00D84EAA">
        <w:rPr>
          <w:rFonts w:eastAsia="Times New Roman" w:cstheme="minorHAnsi"/>
          <w:lang w:eastAsia="it-IT"/>
        </w:rPr>
        <w:t>_______________</w:t>
      </w:r>
      <w:r w:rsidR="00743399">
        <w:rPr>
          <w:rFonts w:eastAsia="Times New Roman" w:cstheme="minorHAnsi"/>
          <w:lang w:eastAsia="it-IT"/>
        </w:rPr>
        <w:t>____________</w:t>
      </w:r>
      <w:r w:rsidR="001B0892">
        <w:rPr>
          <w:rFonts w:eastAsia="Times New Roman" w:cstheme="minorHAnsi"/>
          <w:lang w:eastAsia="it-IT"/>
        </w:rPr>
        <w:t>___</w:t>
      </w:r>
      <w:r w:rsidR="00CC6C44">
        <w:rPr>
          <w:rFonts w:eastAsia="Times New Roman" w:cstheme="minorHAnsi"/>
          <w:lang w:eastAsia="it-IT"/>
        </w:rPr>
        <w:t>__</w:t>
      </w:r>
      <w:r w:rsidR="00743399">
        <w:rPr>
          <w:rFonts w:eastAsia="Times New Roman" w:cstheme="minorHAnsi"/>
          <w:lang w:eastAsia="it-IT"/>
        </w:rPr>
        <w:t xml:space="preserve"> </w:t>
      </w:r>
      <w:r w:rsidR="001B0892">
        <w:rPr>
          <w:rFonts w:eastAsia="Times New Roman" w:cstheme="minorHAnsi"/>
          <w:lang w:eastAsia="it-IT"/>
        </w:rPr>
        <w:t xml:space="preserve">con sede legale in </w:t>
      </w:r>
      <w:r w:rsidR="00152093">
        <w:rPr>
          <w:rFonts w:eastAsia="Times New Roman" w:cstheme="minorHAnsi"/>
          <w:lang w:eastAsia="it-IT"/>
        </w:rPr>
        <w:t xml:space="preserve"> </w:t>
      </w:r>
      <w:r w:rsidR="00EE645E">
        <w:rPr>
          <w:rFonts w:eastAsia="Times New Roman" w:cstheme="minorHAnsi"/>
          <w:lang w:eastAsia="it-IT"/>
        </w:rPr>
        <w:t>_____________</w:t>
      </w:r>
      <w:r w:rsidR="00CC6C44">
        <w:rPr>
          <w:rFonts w:eastAsia="Times New Roman" w:cstheme="minorHAnsi"/>
          <w:lang w:eastAsia="it-IT"/>
        </w:rPr>
        <w:t>___</w:t>
      </w:r>
      <w:r w:rsidR="00EE645E">
        <w:rPr>
          <w:rFonts w:eastAsia="Times New Roman" w:cstheme="minorHAnsi"/>
          <w:lang w:eastAsia="it-IT"/>
        </w:rPr>
        <w:t>__</w:t>
      </w:r>
      <w:r w:rsidR="001B0892">
        <w:rPr>
          <w:rFonts w:eastAsia="Times New Roman" w:cstheme="minorHAnsi"/>
          <w:lang w:eastAsia="it-IT"/>
        </w:rPr>
        <w:t>______</w:t>
      </w:r>
      <w:r w:rsidR="00EE645E">
        <w:rPr>
          <w:rFonts w:eastAsia="Times New Roman" w:cstheme="minorHAnsi"/>
          <w:lang w:eastAsia="it-IT"/>
        </w:rPr>
        <w:t>__</w:t>
      </w:r>
      <w:r w:rsidR="00792048">
        <w:rPr>
          <w:rFonts w:eastAsia="Times New Roman" w:cstheme="minorHAnsi"/>
          <w:lang w:eastAsia="it-IT"/>
        </w:rPr>
        <w:t xml:space="preserve"> </w:t>
      </w:r>
      <w:r w:rsidR="001B0892">
        <w:rPr>
          <w:rFonts w:eastAsia="Times New Roman" w:cstheme="minorHAnsi"/>
          <w:lang w:eastAsia="it-IT"/>
        </w:rPr>
        <w:t>alla via</w:t>
      </w:r>
      <w:r w:rsidR="00CC6C44">
        <w:rPr>
          <w:rFonts w:eastAsia="Times New Roman" w:cstheme="minorHAnsi"/>
          <w:lang w:eastAsia="it-IT"/>
        </w:rPr>
        <w:t xml:space="preserve"> ______________________________________</w:t>
      </w:r>
      <w:r w:rsidR="00B66D88">
        <w:rPr>
          <w:rFonts w:eastAsia="Times New Roman" w:cstheme="minorHAnsi"/>
          <w:lang w:eastAsia="it-IT"/>
        </w:rPr>
        <w:t>,</w:t>
      </w:r>
      <w:r w:rsidR="001B0892">
        <w:rPr>
          <w:rFonts w:eastAsia="Times New Roman" w:cstheme="minorHAnsi"/>
          <w:lang w:eastAsia="it-IT"/>
        </w:rPr>
        <w:t xml:space="preserve"> Partita IVA _</w:t>
      </w:r>
      <w:r w:rsidR="00CC6C44">
        <w:rPr>
          <w:rFonts w:eastAsia="Times New Roman" w:cstheme="minorHAnsi"/>
          <w:lang w:eastAsia="it-IT"/>
        </w:rPr>
        <w:t>____</w:t>
      </w:r>
      <w:r w:rsidR="001B0892">
        <w:rPr>
          <w:rFonts w:eastAsia="Times New Roman" w:cstheme="minorHAnsi"/>
          <w:lang w:eastAsia="it-IT"/>
        </w:rPr>
        <w:t>________</w:t>
      </w:r>
      <w:r w:rsidR="00CC6C44">
        <w:rPr>
          <w:rFonts w:eastAsia="Times New Roman" w:cstheme="minorHAnsi"/>
          <w:lang w:eastAsia="it-IT"/>
        </w:rPr>
        <w:t xml:space="preserve"> Codice Fiscale ____________________</w:t>
      </w:r>
    </w:p>
    <w:p w14:paraId="198A98BD" w14:textId="77777777" w:rsidR="00CC6C44" w:rsidRDefault="00CC6C44" w:rsidP="001B0892">
      <w:pPr>
        <w:spacing w:after="0" w:line="360" w:lineRule="auto"/>
        <w:ind w:right="62"/>
        <w:jc w:val="both"/>
        <w:rPr>
          <w:rStyle w:val="Collegamentoipertestuale"/>
          <w:szCs w:val="20"/>
        </w:rPr>
      </w:pPr>
      <w:r>
        <w:rPr>
          <w:szCs w:val="20"/>
        </w:rPr>
        <w:t xml:space="preserve">presa visione del Regolamento per la gestione degli spazi Istituzionali disponibile sul link </w:t>
      </w:r>
      <w:hyperlink r:id="rId8" w:history="1">
        <w:r w:rsidR="00FC370A" w:rsidRPr="007F2D94">
          <w:rPr>
            <w:rStyle w:val="Collegamentoipertestuale"/>
            <w:szCs w:val="20"/>
          </w:rPr>
          <w:t>http://www.conservatoriopescara.it/images/DOCUMENTI_SITO/Normativa_d_istituto/regolamento_spazi_istituzionali.pdf</w:t>
        </w:r>
      </w:hyperlink>
    </w:p>
    <w:p w14:paraId="75124BD8" w14:textId="77777777" w:rsidR="0068438C" w:rsidRDefault="0068438C" w:rsidP="00CC6C44">
      <w:pPr>
        <w:spacing w:after="0" w:line="360" w:lineRule="auto"/>
        <w:ind w:right="62"/>
        <w:jc w:val="center"/>
        <w:rPr>
          <w:rFonts w:cs="Calibri"/>
          <w:b/>
          <w:lang w:eastAsia="it-IT"/>
        </w:rPr>
      </w:pPr>
      <w:r w:rsidRPr="00606E9E">
        <w:rPr>
          <w:rFonts w:eastAsia="Times New Roman" w:cstheme="minorHAnsi"/>
          <w:b/>
          <w:lang w:eastAsia="it-IT"/>
        </w:rPr>
        <w:t>CHIEDE</w:t>
      </w:r>
    </w:p>
    <w:p w14:paraId="59F49EB8" w14:textId="77777777" w:rsidR="00CC6C44" w:rsidRDefault="00CC6C44" w:rsidP="00CC6C44">
      <w:pPr>
        <w:spacing w:line="480" w:lineRule="auto"/>
        <w:jc w:val="both"/>
        <w:rPr>
          <w:szCs w:val="20"/>
        </w:rPr>
      </w:pPr>
      <w:r>
        <w:rPr>
          <w:szCs w:val="20"/>
        </w:rPr>
        <w:t xml:space="preserve">la concessione in uso, a titolo </w:t>
      </w:r>
      <w:r w:rsidR="008A44EF">
        <w:rPr>
          <w:szCs w:val="20"/>
        </w:rPr>
        <w:sym w:font="Wingdings" w:char="F0A8"/>
      </w:r>
      <w:r w:rsidR="008A44EF">
        <w:rPr>
          <w:szCs w:val="20"/>
        </w:rPr>
        <w:t xml:space="preserve"> </w:t>
      </w:r>
      <w:r>
        <w:rPr>
          <w:szCs w:val="20"/>
        </w:rPr>
        <w:t>gratuito</w:t>
      </w:r>
      <w:r w:rsidR="008A44EF">
        <w:rPr>
          <w:szCs w:val="20"/>
        </w:rPr>
        <w:t xml:space="preserve"> </w:t>
      </w:r>
      <w:r w:rsidR="008A44EF">
        <w:rPr>
          <w:szCs w:val="20"/>
        </w:rPr>
        <w:sym w:font="Wingdings" w:char="F0A8"/>
      </w:r>
      <w:r w:rsidR="008A44EF">
        <w:rPr>
          <w:szCs w:val="20"/>
        </w:rPr>
        <w:t xml:space="preserve"> </w:t>
      </w:r>
      <w:r>
        <w:rPr>
          <w:szCs w:val="20"/>
        </w:rPr>
        <w:t xml:space="preserve">oneroso, del </w:t>
      </w:r>
      <w:r w:rsidR="00971E9B">
        <w:rPr>
          <w:szCs w:val="20"/>
        </w:rPr>
        <w:t xml:space="preserve">seguente </w:t>
      </w:r>
      <w:r>
        <w:rPr>
          <w:szCs w:val="20"/>
        </w:rPr>
        <w:t>locale</w:t>
      </w:r>
      <w:r>
        <w:rPr>
          <w:rStyle w:val="Rimandonotaapidipagina"/>
          <w:szCs w:val="20"/>
        </w:rPr>
        <w:footnoteReference w:id="1"/>
      </w:r>
      <w:r>
        <w:rPr>
          <w:szCs w:val="20"/>
        </w:rPr>
        <w:t xml:space="preserve">  ________________</w:t>
      </w:r>
      <w:r w:rsidR="00971E9B">
        <w:rPr>
          <w:szCs w:val="20"/>
        </w:rPr>
        <w:t>__________</w:t>
      </w:r>
      <w:r w:rsidR="008A44EF">
        <w:rPr>
          <w:szCs w:val="20"/>
        </w:rPr>
        <w:t>_</w:t>
      </w:r>
      <w:r>
        <w:rPr>
          <w:szCs w:val="20"/>
        </w:rPr>
        <w:t xml:space="preserve"> durante il periodo dal __</w:t>
      </w:r>
      <w:r w:rsidR="00971E9B">
        <w:rPr>
          <w:szCs w:val="20"/>
        </w:rPr>
        <w:t>____</w:t>
      </w:r>
      <w:r>
        <w:rPr>
          <w:szCs w:val="20"/>
        </w:rPr>
        <w:t>_</w:t>
      </w:r>
      <w:r w:rsidR="00971E9B">
        <w:rPr>
          <w:szCs w:val="20"/>
        </w:rPr>
        <w:t xml:space="preserve">_________ </w:t>
      </w:r>
      <w:r>
        <w:rPr>
          <w:szCs w:val="20"/>
        </w:rPr>
        <w:t>al ______</w:t>
      </w:r>
      <w:r w:rsidR="00971E9B">
        <w:rPr>
          <w:szCs w:val="20"/>
        </w:rPr>
        <w:t>__</w:t>
      </w:r>
      <w:r>
        <w:rPr>
          <w:szCs w:val="20"/>
        </w:rPr>
        <w:t>_</w:t>
      </w:r>
      <w:r w:rsidR="00971E9B">
        <w:rPr>
          <w:szCs w:val="20"/>
        </w:rPr>
        <w:t>___</w:t>
      </w:r>
      <w:r>
        <w:rPr>
          <w:szCs w:val="20"/>
        </w:rPr>
        <w:t>__</w:t>
      </w:r>
      <w:r w:rsidR="008A44EF">
        <w:rPr>
          <w:szCs w:val="20"/>
        </w:rPr>
        <w:t>_</w:t>
      </w:r>
      <w:r>
        <w:rPr>
          <w:szCs w:val="20"/>
        </w:rPr>
        <w:t xml:space="preserve"> per lo svolgimento della seguente attività:</w:t>
      </w:r>
      <w:r w:rsidR="008A44EF">
        <w:rPr>
          <w:szCs w:val="20"/>
        </w:rPr>
        <w:t xml:space="preserve"> ________</w:t>
      </w: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E9B">
        <w:rPr>
          <w:szCs w:val="20"/>
        </w:rPr>
        <w:t>__</w:t>
      </w:r>
      <w:r>
        <w:rPr>
          <w:szCs w:val="20"/>
        </w:rPr>
        <w:t xml:space="preserve">_____ </w:t>
      </w:r>
    </w:p>
    <w:p w14:paraId="1879DF6C" w14:textId="77777777" w:rsidR="00CC6C44" w:rsidRDefault="00CC6C44" w:rsidP="00CC6C44">
      <w:pPr>
        <w:jc w:val="both"/>
        <w:rPr>
          <w:szCs w:val="20"/>
        </w:rPr>
      </w:pPr>
      <w:r>
        <w:rPr>
          <w:szCs w:val="20"/>
        </w:rPr>
        <w:t>Numero presunto di partecipanti: _________</w:t>
      </w:r>
    </w:p>
    <w:p w14:paraId="167CFF43" w14:textId="77777777" w:rsidR="00CC6C44" w:rsidRDefault="00CC6C44" w:rsidP="00CC6C44">
      <w:pPr>
        <w:jc w:val="both"/>
        <w:rPr>
          <w:szCs w:val="20"/>
        </w:rPr>
      </w:pPr>
      <w:r>
        <w:rPr>
          <w:szCs w:val="20"/>
        </w:rPr>
        <w:t>Il sottoscritto, sotto la propria responsabilità</w:t>
      </w:r>
    </w:p>
    <w:p w14:paraId="54597CB0" w14:textId="77777777" w:rsidR="00B014E6" w:rsidRPr="00B014E6" w:rsidRDefault="00B014E6" w:rsidP="00B014E6">
      <w:pPr>
        <w:pStyle w:val="Corpotesto"/>
        <w:spacing w:before="120" w:after="120"/>
        <w:ind w:left="0"/>
        <w:rPr>
          <w:rFonts w:asciiTheme="minorHAnsi" w:eastAsia="Times New Roman" w:hAnsiTheme="minorHAnsi" w:cstheme="minorHAnsi"/>
          <w:sz w:val="2"/>
          <w:szCs w:val="2"/>
          <w:lang w:val="it-IT" w:eastAsia="it-IT"/>
        </w:rPr>
      </w:pPr>
      <w:r w:rsidRPr="00B014E6">
        <w:rPr>
          <w:rFonts w:asciiTheme="minorHAnsi" w:eastAsia="Times New Roman" w:hAnsiTheme="minorHAnsi" w:cstheme="minorHAnsi"/>
          <w:lang w:val="it-IT" w:eastAsia="it-IT"/>
        </w:rPr>
        <w:tab/>
      </w:r>
    </w:p>
    <w:p w14:paraId="0811537E" w14:textId="77777777" w:rsidR="00CC6C44" w:rsidRDefault="00CC6C44" w:rsidP="00CC6C44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SI IMPEGNA</w:t>
      </w:r>
    </w:p>
    <w:p w14:paraId="1BBCBD4D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 produrre copia dell’Assicurazione RC non oltre il giorno prima dello svolgimento della manifestazione;</w:t>
      </w:r>
    </w:p>
    <w:p w14:paraId="32B6F31D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ad utilizzare il locale richiesto esclusivamente per i fini sopra indicati, nei modi e nei tempi previsti dall’autorizzazione e secondo le disposizioni di legge;</w:t>
      </w:r>
    </w:p>
    <w:p w14:paraId="2F996598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ad osservare scrupolosamente le prescrizioni contenute nel Regolamento;</w:t>
      </w:r>
    </w:p>
    <w:p w14:paraId="2ADB4BB1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 riconsegnare i locali e le attrezzature nel medesimo stato nel quale sono state messe a disposizione;</w:t>
      </w:r>
    </w:p>
    <w:p w14:paraId="39F3861D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 risarcire eventuali danni arrecati alle strutture in conseguenza dello svolgimento della manifestazione;</w:t>
      </w:r>
    </w:p>
    <w:p w14:paraId="4E6CE4F2" w14:textId="77777777" w:rsidR="00937237" w:rsidRPr="00937237" w:rsidRDefault="00937237" w:rsidP="00937237">
      <w:pPr>
        <w:spacing w:line="240" w:lineRule="auto"/>
        <w:jc w:val="both"/>
        <w:rPr>
          <w:szCs w:val="20"/>
        </w:rPr>
      </w:pPr>
    </w:p>
    <w:p w14:paraId="4297ECA8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lastRenderedPageBreak/>
        <w:t>a esonerare il Conservatorio da ogni responsabilità in ordine all’attività svolta all’interno delle sue strutture;</w:t>
      </w:r>
    </w:p>
    <w:p w14:paraId="595ED394" w14:textId="77777777" w:rsidR="00971E9B" w:rsidRDefault="00CC6C44" w:rsidP="00971E9B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 xml:space="preserve">a versare l’importo previsto per l’utilizzo dei locali almeno cinque giorni prima dello svolgimento della manifestazione, </w:t>
      </w:r>
      <w:r w:rsidR="00F06F9A">
        <w:rPr>
          <w:szCs w:val="20"/>
        </w:rPr>
        <w:t xml:space="preserve">utilizzando il bollettino </w:t>
      </w:r>
      <w:proofErr w:type="spellStart"/>
      <w:r w:rsidR="00F06F9A">
        <w:rPr>
          <w:szCs w:val="20"/>
        </w:rPr>
        <w:t>PagoPa</w:t>
      </w:r>
      <w:proofErr w:type="spellEnd"/>
      <w:r w:rsidR="00F06F9A">
        <w:rPr>
          <w:szCs w:val="20"/>
        </w:rPr>
        <w:t xml:space="preserve"> </w:t>
      </w:r>
      <w:r w:rsidR="007D70D1">
        <w:rPr>
          <w:szCs w:val="20"/>
        </w:rPr>
        <w:t>recapitato dalla Vostra Amministrazione</w:t>
      </w:r>
    </w:p>
    <w:p w14:paraId="25E7B9D9" w14:textId="77777777" w:rsidR="00D8494D" w:rsidRDefault="00D8494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45D16E95" w14:textId="77777777" w:rsidR="009115FD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tbl>
      <w:tblPr>
        <w:tblW w:w="1005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7841"/>
        <w:gridCol w:w="1594"/>
      </w:tblGrid>
      <w:tr w:rsidR="007A19D6" w:rsidRPr="00774B65" w14:paraId="76009C8C" w14:textId="77777777" w:rsidTr="007A2CAA">
        <w:trPr>
          <w:trHeight w:val="495"/>
        </w:trPr>
        <w:tc>
          <w:tcPr>
            <w:tcW w:w="615" w:type="dxa"/>
          </w:tcPr>
          <w:p w14:paraId="6426D89A" w14:textId="77777777" w:rsidR="007A2CAA" w:rsidRDefault="007A2CAA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0E8C1F2D" w14:textId="61B126B5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3094BB0B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21C3701F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54D86997" w14:textId="6D1A372B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Istituzioni scolastiche</w:t>
            </w:r>
          </w:p>
        </w:tc>
        <w:tc>
          <w:tcPr>
            <w:tcW w:w="1594" w:type="dxa"/>
          </w:tcPr>
          <w:p w14:paraId="2B22B22D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0D57A278" w14:textId="0E0684D6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€ 150,00=</w:t>
            </w:r>
          </w:p>
        </w:tc>
      </w:tr>
      <w:tr w:rsidR="007A19D6" w:rsidRPr="00774B65" w14:paraId="7098C01B" w14:textId="77777777" w:rsidTr="007A2CAA">
        <w:trPr>
          <w:trHeight w:val="507"/>
        </w:trPr>
        <w:tc>
          <w:tcPr>
            <w:tcW w:w="615" w:type="dxa"/>
          </w:tcPr>
          <w:p w14:paraId="1082A797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7F6401BA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3AA32D6A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74DAE858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21120444" w14:textId="3167C41A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Sale di rappresentanza, cortile interno, portico, giardino (Palazzo Mezzopreti)</w:t>
            </w:r>
          </w:p>
          <w:p w14:paraId="4B3A667D" w14:textId="77777777" w:rsidR="00774B65" w:rsidRPr="00774B65" w:rsidRDefault="00774B65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94" w:type="dxa"/>
          </w:tcPr>
          <w:p w14:paraId="44410917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1A7AB5AF" w14:textId="11CEC3FA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€ 200,00=</w:t>
            </w:r>
          </w:p>
        </w:tc>
      </w:tr>
      <w:tr w:rsidR="007A19D6" w:rsidRPr="00774B65" w14:paraId="301AEEBD" w14:textId="77777777" w:rsidTr="007A2CAA">
        <w:trPr>
          <w:trHeight w:val="561"/>
        </w:trPr>
        <w:tc>
          <w:tcPr>
            <w:tcW w:w="615" w:type="dxa"/>
          </w:tcPr>
          <w:p w14:paraId="2F0EBB3A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63317DCE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7CB42A97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26D2CC22" w14:textId="77777777" w:rsidR="00774B65" w:rsidRPr="00774B65" w:rsidRDefault="00774B65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7FEDEFC4" w14:textId="77777777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Auditorium (solo sala)</w:t>
            </w:r>
          </w:p>
        </w:tc>
        <w:tc>
          <w:tcPr>
            <w:tcW w:w="1594" w:type="dxa"/>
          </w:tcPr>
          <w:p w14:paraId="1E7BE361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661433FA" w14:textId="38513570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€ 300,00</w:t>
            </w:r>
            <w:r w:rsidR="007A2CAA">
              <w:rPr>
                <w:rFonts w:eastAsia="Times New Roman" w:cstheme="minorHAnsi"/>
                <w:sz w:val="24"/>
                <w:szCs w:val="24"/>
                <w:lang w:eastAsia="it-IT"/>
              </w:rPr>
              <w:t>=</w:t>
            </w:r>
          </w:p>
        </w:tc>
      </w:tr>
      <w:tr w:rsidR="007A19D6" w:rsidRPr="00774B65" w14:paraId="490D1196" w14:textId="77777777" w:rsidTr="007A2CAA">
        <w:trPr>
          <w:trHeight w:val="579"/>
        </w:trPr>
        <w:tc>
          <w:tcPr>
            <w:tcW w:w="615" w:type="dxa"/>
          </w:tcPr>
          <w:p w14:paraId="1445983D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4CEE0BE4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634AF85A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4E267C52" w14:textId="77777777" w:rsidR="00774B65" w:rsidRPr="00774B65" w:rsidRDefault="00774B65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357C37A5" w14:textId="77777777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Auditorium (con attrezzature strumentali)</w:t>
            </w:r>
          </w:p>
        </w:tc>
        <w:tc>
          <w:tcPr>
            <w:tcW w:w="1594" w:type="dxa"/>
          </w:tcPr>
          <w:p w14:paraId="6AB31AA3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796F9752" w14:textId="42FFCEF3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€ 350,00=</w:t>
            </w:r>
          </w:p>
        </w:tc>
      </w:tr>
      <w:tr w:rsidR="007A19D6" w:rsidRPr="00774B65" w14:paraId="2292A529" w14:textId="77777777" w:rsidTr="007A2CAA">
        <w:trPr>
          <w:trHeight w:val="630"/>
        </w:trPr>
        <w:tc>
          <w:tcPr>
            <w:tcW w:w="615" w:type="dxa"/>
          </w:tcPr>
          <w:p w14:paraId="15687772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63BAFC9F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177A400C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47F7CF7F" w14:textId="77777777" w:rsidR="00774B65" w:rsidRPr="00774B65" w:rsidRDefault="00774B65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08E00B63" w14:textId="77777777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Auditorium (con attrezzature strumentali e tecniche)</w:t>
            </w:r>
          </w:p>
        </w:tc>
        <w:tc>
          <w:tcPr>
            <w:tcW w:w="1594" w:type="dxa"/>
          </w:tcPr>
          <w:p w14:paraId="6D0B19A9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16219D0C" w14:textId="5BE675EC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€ 4</w:t>
            </w:r>
            <w:r w:rsidR="007E04EF">
              <w:rPr>
                <w:rFonts w:eastAsia="Times New Roman" w:cstheme="minorHAnsi"/>
                <w:sz w:val="24"/>
                <w:szCs w:val="24"/>
                <w:lang w:eastAsia="it-IT"/>
              </w:rPr>
              <w:t>0</w:t>
            </w: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0,00</w:t>
            </w:r>
            <w:r w:rsidR="007E04EF">
              <w:rPr>
                <w:rFonts w:eastAsia="Times New Roman" w:cstheme="minorHAnsi"/>
                <w:sz w:val="24"/>
                <w:szCs w:val="24"/>
                <w:lang w:eastAsia="it-IT"/>
              </w:rPr>
              <w:t>=</w:t>
            </w:r>
          </w:p>
        </w:tc>
      </w:tr>
    </w:tbl>
    <w:p w14:paraId="6ED6DA87" w14:textId="77777777" w:rsidR="009115FD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438A5591" w14:textId="77777777" w:rsidR="009115FD" w:rsidRPr="00774B65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2D018480" w14:textId="77777777" w:rsidR="009115FD" w:rsidRPr="00774B65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2E4500C3" w14:textId="77777777" w:rsidR="009115FD" w:rsidRPr="00774B65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283AFFA6" w14:textId="77777777" w:rsidR="004F4712" w:rsidRPr="00774B65" w:rsidRDefault="004F4712" w:rsidP="00E215FE">
      <w:pPr>
        <w:pStyle w:val="Paragrafoelenco"/>
        <w:tabs>
          <w:tab w:val="left" w:pos="284"/>
        </w:tabs>
        <w:spacing w:after="0" w:line="240" w:lineRule="auto"/>
        <w:ind w:left="0" w:right="64"/>
        <w:jc w:val="both"/>
        <w:rPr>
          <w:rFonts w:eastAsia="Times New Roman" w:cstheme="minorHAnsi"/>
          <w:lang w:eastAsia="it-IT"/>
        </w:rPr>
      </w:pPr>
    </w:p>
    <w:p w14:paraId="7A6E4FBA" w14:textId="77777777" w:rsidR="00937237" w:rsidRPr="00774B65" w:rsidRDefault="00937237" w:rsidP="00E215FE">
      <w:pPr>
        <w:pStyle w:val="Paragrafoelenco"/>
        <w:tabs>
          <w:tab w:val="left" w:pos="284"/>
        </w:tabs>
        <w:spacing w:after="0" w:line="240" w:lineRule="auto"/>
        <w:ind w:left="0" w:right="64"/>
        <w:jc w:val="both"/>
        <w:rPr>
          <w:rFonts w:eastAsia="Times New Roman" w:cstheme="minorHAnsi"/>
          <w:lang w:eastAsia="it-IT"/>
        </w:rPr>
      </w:pPr>
    </w:p>
    <w:p w14:paraId="74F59D42" w14:textId="77777777" w:rsidR="008A44EF" w:rsidRPr="00774B65" w:rsidRDefault="008A44EF" w:rsidP="00406642">
      <w:pPr>
        <w:spacing w:after="0" w:line="240" w:lineRule="auto"/>
        <w:ind w:right="64"/>
        <w:rPr>
          <w:rFonts w:eastAsia="Times New Roman" w:cstheme="minorHAnsi"/>
          <w:lang w:eastAsia="it-IT"/>
        </w:rPr>
      </w:pPr>
    </w:p>
    <w:p w14:paraId="0D9EF593" w14:textId="77777777" w:rsidR="00406642" w:rsidRPr="00774B65" w:rsidRDefault="00406642" w:rsidP="00406642">
      <w:pPr>
        <w:spacing w:after="0" w:line="240" w:lineRule="auto"/>
        <w:ind w:right="64"/>
        <w:rPr>
          <w:rFonts w:eastAsia="Times New Roman" w:cstheme="minorHAnsi"/>
          <w:lang w:eastAsia="it-IT"/>
        </w:rPr>
      </w:pPr>
      <w:r w:rsidRPr="00774B65">
        <w:rPr>
          <w:rFonts w:eastAsia="Times New Roman" w:cstheme="minorHAnsi"/>
          <w:lang w:eastAsia="it-IT"/>
        </w:rPr>
        <w:t>…………………</w:t>
      </w:r>
      <w:r w:rsidR="00985057" w:rsidRPr="00774B65">
        <w:rPr>
          <w:rFonts w:eastAsia="Times New Roman" w:cstheme="minorHAnsi"/>
          <w:lang w:eastAsia="it-IT"/>
        </w:rPr>
        <w:t>…</w:t>
      </w:r>
      <w:r w:rsidRPr="00774B65">
        <w:rPr>
          <w:rFonts w:eastAsia="Times New Roman" w:cstheme="minorHAnsi"/>
          <w:lang w:eastAsia="it-IT"/>
        </w:rPr>
        <w:t xml:space="preserve">…………………………, lì …………………………….                                             </w:t>
      </w:r>
      <w:r w:rsidR="00985057" w:rsidRPr="00774B65">
        <w:rPr>
          <w:rFonts w:eastAsia="Times New Roman" w:cstheme="minorHAnsi"/>
          <w:lang w:eastAsia="it-IT"/>
        </w:rPr>
        <w:t xml:space="preserve">  </w:t>
      </w:r>
      <w:r w:rsidRPr="00774B65">
        <w:rPr>
          <w:rFonts w:eastAsia="Times New Roman" w:cstheme="minorHAnsi"/>
          <w:lang w:eastAsia="it-IT"/>
        </w:rPr>
        <w:t xml:space="preserve">       </w:t>
      </w:r>
      <w:r w:rsidRPr="00774B65">
        <w:rPr>
          <w:rFonts w:eastAsia="Times New Roman" w:cstheme="minorHAnsi"/>
          <w:lang w:eastAsia="it-IT"/>
        </w:rPr>
        <w:tab/>
      </w:r>
    </w:p>
    <w:p w14:paraId="263FC0FA" w14:textId="77777777" w:rsidR="00872536" w:rsidRPr="00774B65" w:rsidRDefault="00E215FE" w:rsidP="00E215FE">
      <w:pPr>
        <w:spacing w:after="0" w:line="240" w:lineRule="auto"/>
        <w:ind w:right="64"/>
        <w:jc w:val="center"/>
        <w:rPr>
          <w:rFonts w:eastAsia="Times New Roman" w:cstheme="minorHAnsi"/>
          <w:lang w:eastAsia="it-IT"/>
        </w:rPr>
      </w:pPr>
      <w:r w:rsidRPr="00774B65"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     </w:t>
      </w:r>
      <w:r w:rsidR="00985057" w:rsidRPr="00774B65">
        <w:rPr>
          <w:rFonts w:eastAsia="Times New Roman" w:cstheme="minorHAnsi"/>
          <w:lang w:eastAsia="it-IT"/>
        </w:rPr>
        <w:t xml:space="preserve">  </w:t>
      </w:r>
      <w:r w:rsidRPr="00774B65">
        <w:rPr>
          <w:rFonts w:eastAsia="Times New Roman" w:cstheme="minorHAnsi"/>
          <w:lang w:eastAsia="it-IT"/>
        </w:rPr>
        <w:t xml:space="preserve">            </w:t>
      </w:r>
      <w:r w:rsidR="00406642" w:rsidRPr="00774B65">
        <w:rPr>
          <w:rFonts w:eastAsia="Times New Roman" w:cstheme="minorHAnsi"/>
          <w:lang w:eastAsia="it-IT"/>
        </w:rPr>
        <w:t>(</w:t>
      </w:r>
      <w:r w:rsidR="00937237" w:rsidRPr="00774B65">
        <w:rPr>
          <w:rFonts w:eastAsia="Times New Roman" w:cstheme="minorHAnsi"/>
          <w:lang w:eastAsia="it-IT"/>
        </w:rPr>
        <w:t xml:space="preserve">Timbro e </w:t>
      </w:r>
      <w:r w:rsidR="00406642" w:rsidRPr="00774B65">
        <w:rPr>
          <w:rFonts w:eastAsia="Times New Roman" w:cstheme="minorHAnsi"/>
          <w:lang w:eastAsia="it-IT"/>
        </w:rPr>
        <w:t>Firma</w:t>
      </w:r>
      <w:r w:rsidR="00F342A4" w:rsidRPr="00774B65">
        <w:rPr>
          <w:rFonts w:eastAsia="Times New Roman" w:cstheme="minorHAnsi"/>
          <w:lang w:eastAsia="it-IT"/>
        </w:rPr>
        <w:t>)</w:t>
      </w:r>
    </w:p>
    <w:p w14:paraId="76DAEF9D" w14:textId="77777777" w:rsidR="00743399" w:rsidRPr="00774B65" w:rsidRDefault="00743399" w:rsidP="00E215FE">
      <w:pPr>
        <w:spacing w:after="0" w:line="240" w:lineRule="auto"/>
        <w:ind w:right="64"/>
        <w:jc w:val="center"/>
        <w:rPr>
          <w:rFonts w:eastAsia="Times New Roman" w:cstheme="minorHAnsi"/>
          <w:lang w:eastAsia="it-IT"/>
        </w:rPr>
      </w:pPr>
    </w:p>
    <w:p w14:paraId="48274E19" w14:textId="77777777" w:rsidR="009115FD" w:rsidRPr="00774B65" w:rsidRDefault="00743399" w:rsidP="00985057">
      <w:pPr>
        <w:spacing w:after="0" w:line="240" w:lineRule="auto"/>
        <w:ind w:right="64"/>
        <w:rPr>
          <w:rFonts w:eastAsia="Times New Roman" w:cstheme="minorHAnsi"/>
          <w:lang w:eastAsia="it-IT"/>
        </w:rPr>
      </w:pPr>
      <w:r w:rsidRPr="00774B65">
        <w:rPr>
          <w:rFonts w:eastAsia="Times New Roman" w:cstheme="minorHAnsi"/>
          <w:lang w:eastAsia="it-IT"/>
        </w:rPr>
        <w:t xml:space="preserve">           </w:t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</w:p>
    <w:p w14:paraId="26EBFCDC" w14:textId="77777777" w:rsidR="00170AAB" w:rsidRDefault="00743399" w:rsidP="00985057">
      <w:pPr>
        <w:spacing w:after="0" w:line="240" w:lineRule="auto"/>
        <w:ind w:right="64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  <w:t xml:space="preserve">          </w:t>
      </w:r>
    </w:p>
    <w:sectPr w:rsidR="00170AAB" w:rsidSect="004A2A2C">
      <w:head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460000"/>
        <w:left w:val="single" w:sz="4" w:space="24" w:color="460000"/>
        <w:bottom w:val="single" w:sz="4" w:space="24" w:color="460000"/>
        <w:right w:val="single" w:sz="4" w:space="24" w:color="46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810F" w14:textId="77777777" w:rsidR="00F6040A" w:rsidRDefault="00F6040A" w:rsidP="00B82C96">
      <w:pPr>
        <w:spacing w:after="0" w:line="240" w:lineRule="auto"/>
      </w:pPr>
      <w:r>
        <w:separator/>
      </w:r>
    </w:p>
  </w:endnote>
  <w:endnote w:type="continuationSeparator" w:id="0">
    <w:p w14:paraId="6E466BDB" w14:textId="77777777" w:rsidR="00F6040A" w:rsidRDefault="00F6040A" w:rsidP="00B8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38D90" w14:textId="77777777" w:rsidR="00F6040A" w:rsidRDefault="00F6040A" w:rsidP="00B82C96">
      <w:pPr>
        <w:spacing w:after="0" w:line="240" w:lineRule="auto"/>
      </w:pPr>
      <w:r>
        <w:separator/>
      </w:r>
    </w:p>
  </w:footnote>
  <w:footnote w:type="continuationSeparator" w:id="0">
    <w:p w14:paraId="7CA2CBEE" w14:textId="77777777" w:rsidR="00F6040A" w:rsidRDefault="00F6040A" w:rsidP="00B82C96">
      <w:pPr>
        <w:spacing w:after="0" w:line="240" w:lineRule="auto"/>
      </w:pPr>
      <w:r>
        <w:continuationSeparator/>
      </w:r>
    </w:p>
  </w:footnote>
  <w:footnote w:id="1">
    <w:p w14:paraId="5BAC9ADE" w14:textId="77777777" w:rsidR="00CC6C44" w:rsidRDefault="00CC6C44">
      <w:pPr>
        <w:pStyle w:val="Testonotaapidipagina"/>
      </w:pPr>
      <w:r>
        <w:rPr>
          <w:rStyle w:val="Rimandonotaapidipagina"/>
        </w:rPr>
        <w:footnoteRef/>
      </w:r>
      <w:r>
        <w:t xml:space="preserve"> Auditorium, Sala Bellisario o altra area di pertinenza dell’Istituto.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0C7F" w14:textId="77777777" w:rsidR="004351DC" w:rsidRPr="002E0512" w:rsidRDefault="004351DC" w:rsidP="002E0512">
    <w:pPr>
      <w:pStyle w:val="Intestazione"/>
      <w:rPr>
        <w:rFonts w:cs="Calibri"/>
        <w:b/>
        <w:sz w:val="32"/>
        <w:szCs w:val="3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326AC61" wp14:editId="7DAFC885">
              <wp:simplePos x="0" y="0"/>
              <wp:positionH relativeFrom="column">
                <wp:posOffset>-1069990</wp:posOffset>
              </wp:positionH>
              <wp:positionV relativeFrom="paragraph">
                <wp:posOffset>1583055</wp:posOffset>
              </wp:positionV>
              <wp:extent cx="361507" cy="6389370"/>
              <wp:effectExtent l="0" t="0" r="635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507" cy="6389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186242" w14:textId="77777777" w:rsidR="004351DC" w:rsidRPr="006C7844" w:rsidRDefault="004351DC" w:rsidP="00B82C96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500000"/>
                              <w:sz w:val="20"/>
                              <w:szCs w:val="20"/>
                              <w:u w:val="single"/>
                            </w:rPr>
                          </w:pPr>
                          <w:r w:rsidRPr="006C7844">
                            <w:rPr>
                              <w:sz w:val="20"/>
                              <w:szCs w:val="20"/>
                            </w:rPr>
                            <w:t>(rinnovo iscrizione</w:t>
                          </w:r>
                          <w:r w:rsidRPr="006C784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7844">
                            <w:rPr>
                              <w:sz w:val="20"/>
                              <w:szCs w:val="20"/>
                            </w:rPr>
                            <w:t xml:space="preserve">da presentare </w:t>
                          </w:r>
                          <w:r w:rsidRPr="006C7844">
                            <w:rPr>
                              <w:bCs/>
                            </w:rPr>
                            <w:t>dal 1° al 31 luglio o entro 5 gg. da eventuali esami in sessione autunnale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E7C3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84.25pt;margin-top:124.65pt;width:28.45pt;height:50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" fillcolor="window" stroked="f" strokeweight=".5pt">
              <v:textbox style="layout-flow:vertical;mso-layout-flow-alt:bottom-to-top">
                <w:txbxContent>
                  <w:p w:rsidR="004351DC" w:rsidRPr="006C7844" w:rsidRDefault="004351DC" w:rsidP="00B82C96">
                    <w:pPr>
                      <w:spacing w:after="0" w:line="240" w:lineRule="auto"/>
                      <w:jc w:val="center"/>
                      <w:rPr>
                        <w:i/>
                        <w:color w:val="500000"/>
                        <w:sz w:val="20"/>
                        <w:szCs w:val="20"/>
                        <w:u w:val="single"/>
                      </w:rPr>
                    </w:pPr>
                    <w:r w:rsidRPr="006C7844">
                      <w:rPr>
                        <w:sz w:val="20"/>
                        <w:szCs w:val="20"/>
                      </w:rPr>
                      <w:t>(rinnovo iscrizione</w:t>
                    </w:r>
                    <w:r w:rsidRPr="006C7844">
                      <w:rPr>
                        <w:sz w:val="18"/>
                        <w:szCs w:val="18"/>
                      </w:rPr>
                      <w:t xml:space="preserve"> </w:t>
                    </w:r>
                    <w:r w:rsidRPr="006C7844">
                      <w:rPr>
                        <w:sz w:val="20"/>
                        <w:szCs w:val="20"/>
                      </w:rPr>
                      <w:t xml:space="preserve">da presentare </w:t>
                    </w:r>
                    <w:r w:rsidRPr="006C7844">
                      <w:rPr>
                        <w:bCs/>
                      </w:rPr>
                      <w:t>dal 1° al 31 luglio o entro 5 gg. da eventuali esami in sessione autunnale</w:t>
                    </w:r>
                  </w:p>
                </w:txbxContent>
              </v:textbox>
            </v:shape>
          </w:pict>
        </mc:Fallback>
      </mc:AlternateContent>
    </w:r>
    <w:r>
      <w:rPr>
        <w:rFonts w:cs="Calibri"/>
        <w:b/>
        <w:sz w:val="32"/>
        <w:szCs w:val="32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0B7985"/>
    <w:multiLevelType w:val="hybridMultilevel"/>
    <w:tmpl w:val="4E50C460"/>
    <w:lvl w:ilvl="0" w:tplc="6C380268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3136"/>
    <w:multiLevelType w:val="hybridMultilevel"/>
    <w:tmpl w:val="51F83180"/>
    <w:lvl w:ilvl="0" w:tplc="F9F015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0310"/>
    <w:multiLevelType w:val="hybridMultilevel"/>
    <w:tmpl w:val="64B26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0F6F"/>
    <w:multiLevelType w:val="hybridMultilevel"/>
    <w:tmpl w:val="6E10E1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5C62"/>
    <w:multiLevelType w:val="hybridMultilevel"/>
    <w:tmpl w:val="1B4459E4"/>
    <w:lvl w:ilvl="0" w:tplc="8B1ADCD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B5A9A"/>
    <w:multiLevelType w:val="hybridMultilevel"/>
    <w:tmpl w:val="2820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1657B"/>
    <w:multiLevelType w:val="hybridMultilevel"/>
    <w:tmpl w:val="2BA82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74F6E"/>
    <w:multiLevelType w:val="hybridMultilevel"/>
    <w:tmpl w:val="205A7438"/>
    <w:lvl w:ilvl="0" w:tplc="E26CC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64F74"/>
    <w:multiLevelType w:val="hybridMultilevel"/>
    <w:tmpl w:val="95127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AE"/>
    <w:rsid w:val="000266C0"/>
    <w:rsid w:val="00032335"/>
    <w:rsid w:val="000331DF"/>
    <w:rsid w:val="00034A2B"/>
    <w:rsid w:val="00041520"/>
    <w:rsid w:val="00041570"/>
    <w:rsid w:val="000421F3"/>
    <w:rsid w:val="000A2F54"/>
    <w:rsid w:val="000C4AB1"/>
    <w:rsid w:val="000E3DE9"/>
    <w:rsid w:val="000E5338"/>
    <w:rsid w:val="000E73FF"/>
    <w:rsid w:val="00114C07"/>
    <w:rsid w:val="00115B4C"/>
    <w:rsid w:val="00117544"/>
    <w:rsid w:val="0014046C"/>
    <w:rsid w:val="00151905"/>
    <w:rsid w:val="00152093"/>
    <w:rsid w:val="00152E1D"/>
    <w:rsid w:val="0016323E"/>
    <w:rsid w:val="00170AAB"/>
    <w:rsid w:val="00181CC8"/>
    <w:rsid w:val="001963EA"/>
    <w:rsid w:val="001A22E2"/>
    <w:rsid w:val="001B0892"/>
    <w:rsid w:val="001C2FAF"/>
    <w:rsid w:val="0020234D"/>
    <w:rsid w:val="00220ADA"/>
    <w:rsid w:val="002217C9"/>
    <w:rsid w:val="0022524F"/>
    <w:rsid w:val="0023353F"/>
    <w:rsid w:val="002636FA"/>
    <w:rsid w:val="00290AF3"/>
    <w:rsid w:val="002971ED"/>
    <w:rsid w:val="002B3A5B"/>
    <w:rsid w:val="002C31C1"/>
    <w:rsid w:val="002D13D6"/>
    <w:rsid w:val="002E0512"/>
    <w:rsid w:val="003246E5"/>
    <w:rsid w:val="00325F21"/>
    <w:rsid w:val="003436AE"/>
    <w:rsid w:val="00350156"/>
    <w:rsid w:val="00352A05"/>
    <w:rsid w:val="00353401"/>
    <w:rsid w:val="003647FC"/>
    <w:rsid w:val="0037154E"/>
    <w:rsid w:val="003728E9"/>
    <w:rsid w:val="003814B2"/>
    <w:rsid w:val="00390894"/>
    <w:rsid w:val="00390D95"/>
    <w:rsid w:val="003944C0"/>
    <w:rsid w:val="003B262B"/>
    <w:rsid w:val="00406642"/>
    <w:rsid w:val="00411334"/>
    <w:rsid w:val="0041401E"/>
    <w:rsid w:val="00415F7C"/>
    <w:rsid w:val="00434F8A"/>
    <w:rsid w:val="004351DC"/>
    <w:rsid w:val="00437560"/>
    <w:rsid w:val="00447FAA"/>
    <w:rsid w:val="00450AD3"/>
    <w:rsid w:val="00467700"/>
    <w:rsid w:val="0048049D"/>
    <w:rsid w:val="00486AC4"/>
    <w:rsid w:val="004873E7"/>
    <w:rsid w:val="00491550"/>
    <w:rsid w:val="004A293E"/>
    <w:rsid w:val="004A2A2C"/>
    <w:rsid w:val="004C35FE"/>
    <w:rsid w:val="004E25FC"/>
    <w:rsid w:val="004F4364"/>
    <w:rsid w:val="004F4712"/>
    <w:rsid w:val="00515AF9"/>
    <w:rsid w:val="00527CB8"/>
    <w:rsid w:val="00545BD5"/>
    <w:rsid w:val="00577649"/>
    <w:rsid w:val="005B16E9"/>
    <w:rsid w:val="005C3F72"/>
    <w:rsid w:val="005C79C7"/>
    <w:rsid w:val="005F167C"/>
    <w:rsid w:val="00606E9E"/>
    <w:rsid w:val="00606FCB"/>
    <w:rsid w:val="00620AB8"/>
    <w:rsid w:val="00631DAA"/>
    <w:rsid w:val="006435AE"/>
    <w:rsid w:val="00664A4B"/>
    <w:rsid w:val="0068337D"/>
    <w:rsid w:val="0068438C"/>
    <w:rsid w:val="00687CA7"/>
    <w:rsid w:val="006D5DE0"/>
    <w:rsid w:val="00705006"/>
    <w:rsid w:val="00712D15"/>
    <w:rsid w:val="00722EC6"/>
    <w:rsid w:val="00741497"/>
    <w:rsid w:val="00743399"/>
    <w:rsid w:val="00752DA7"/>
    <w:rsid w:val="00755009"/>
    <w:rsid w:val="007721FD"/>
    <w:rsid w:val="007742E6"/>
    <w:rsid w:val="00774B65"/>
    <w:rsid w:val="00782FDF"/>
    <w:rsid w:val="007868B7"/>
    <w:rsid w:val="00792048"/>
    <w:rsid w:val="007A009F"/>
    <w:rsid w:val="007A19D6"/>
    <w:rsid w:val="007A2CAA"/>
    <w:rsid w:val="007A54EB"/>
    <w:rsid w:val="007B27DE"/>
    <w:rsid w:val="007B4D9B"/>
    <w:rsid w:val="007D70D1"/>
    <w:rsid w:val="007E04EF"/>
    <w:rsid w:val="008002C4"/>
    <w:rsid w:val="00803A0C"/>
    <w:rsid w:val="008228DE"/>
    <w:rsid w:val="00823446"/>
    <w:rsid w:val="008243F4"/>
    <w:rsid w:val="008407AC"/>
    <w:rsid w:val="0086267A"/>
    <w:rsid w:val="00872536"/>
    <w:rsid w:val="0087680C"/>
    <w:rsid w:val="0088161D"/>
    <w:rsid w:val="0089170A"/>
    <w:rsid w:val="008A44EF"/>
    <w:rsid w:val="008B3274"/>
    <w:rsid w:val="008C258C"/>
    <w:rsid w:val="008C6475"/>
    <w:rsid w:val="008D4603"/>
    <w:rsid w:val="008D6EA8"/>
    <w:rsid w:val="008E0D31"/>
    <w:rsid w:val="008F5C17"/>
    <w:rsid w:val="009115FD"/>
    <w:rsid w:val="009160C1"/>
    <w:rsid w:val="009252AD"/>
    <w:rsid w:val="00932848"/>
    <w:rsid w:val="00937237"/>
    <w:rsid w:val="00942D1A"/>
    <w:rsid w:val="00950688"/>
    <w:rsid w:val="009574EB"/>
    <w:rsid w:val="00962F84"/>
    <w:rsid w:val="00971E9B"/>
    <w:rsid w:val="00985057"/>
    <w:rsid w:val="00997DBD"/>
    <w:rsid w:val="009A12AB"/>
    <w:rsid w:val="009A2160"/>
    <w:rsid w:val="009A71BB"/>
    <w:rsid w:val="009D51E0"/>
    <w:rsid w:val="009D5D3B"/>
    <w:rsid w:val="00A15ACC"/>
    <w:rsid w:val="00A2161F"/>
    <w:rsid w:val="00A230A2"/>
    <w:rsid w:val="00A23C53"/>
    <w:rsid w:val="00A2472B"/>
    <w:rsid w:val="00A459BB"/>
    <w:rsid w:val="00A51A6A"/>
    <w:rsid w:val="00A6537B"/>
    <w:rsid w:val="00AB2653"/>
    <w:rsid w:val="00AC3074"/>
    <w:rsid w:val="00AC4168"/>
    <w:rsid w:val="00AC7FBD"/>
    <w:rsid w:val="00AD2480"/>
    <w:rsid w:val="00AF6F50"/>
    <w:rsid w:val="00B014E6"/>
    <w:rsid w:val="00B1575C"/>
    <w:rsid w:val="00B2770A"/>
    <w:rsid w:val="00B328C2"/>
    <w:rsid w:val="00B33C2A"/>
    <w:rsid w:val="00B40CFA"/>
    <w:rsid w:val="00B46ACB"/>
    <w:rsid w:val="00B66D88"/>
    <w:rsid w:val="00B72A70"/>
    <w:rsid w:val="00B82C96"/>
    <w:rsid w:val="00B83CD2"/>
    <w:rsid w:val="00BA1484"/>
    <w:rsid w:val="00BA6F83"/>
    <w:rsid w:val="00BB6E7E"/>
    <w:rsid w:val="00BD2B89"/>
    <w:rsid w:val="00BE224F"/>
    <w:rsid w:val="00BE6A0D"/>
    <w:rsid w:val="00BF3B76"/>
    <w:rsid w:val="00BF42C6"/>
    <w:rsid w:val="00C30FEF"/>
    <w:rsid w:val="00C43470"/>
    <w:rsid w:val="00C4670E"/>
    <w:rsid w:val="00C46C17"/>
    <w:rsid w:val="00C51258"/>
    <w:rsid w:val="00C53335"/>
    <w:rsid w:val="00C62F9C"/>
    <w:rsid w:val="00C81017"/>
    <w:rsid w:val="00C860CD"/>
    <w:rsid w:val="00C870B8"/>
    <w:rsid w:val="00CB37F2"/>
    <w:rsid w:val="00CC4D5C"/>
    <w:rsid w:val="00CC6C44"/>
    <w:rsid w:val="00CD0C2B"/>
    <w:rsid w:val="00CD0C7D"/>
    <w:rsid w:val="00CE179A"/>
    <w:rsid w:val="00CF25BF"/>
    <w:rsid w:val="00D10162"/>
    <w:rsid w:val="00D12525"/>
    <w:rsid w:val="00D17776"/>
    <w:rsid w:val="00D47F1E"/>
    <w:rsid w:val="00D5398B"/>
    <w:rsid w:val="00D5705F"/>
    <w:rsid w:val="00D61A29"/>
    <w:rsid w:val="00D8494D"/>
    <w:rsid w:val="00D84EAA"/>
    <w:rsid w:val="00D95E1F"/>
    <w:rsid w:val="00DD1F0D"/>
    <w:rsid w:val="00DD3E55"/>
    <w:rsid w:val="00DE5E69"/>
    <w:rsid w:val="00DF1C2C"/>
    <w:rsid w:val="00E20973"/>
    <w:rsid w:val="00E215FE"/>
    <w:rsid w:val="00E4639C"/>
    <w:rsid w:val="00E7615D"/>
    <w:rsid w:val="00E763CF"/>
    <w:rsid w:val="00E818B6"/>
    <w:rsid w:val="00E91549"/>
    <w:rsid w:val="00EA75D5"/>
    <w:rsid w:val="00EB5D5B"/>
    <w:rsid w:val="00EC4492"/>
    <w:rsid w:val="00EE645E"/>
    <w:rsid w:val="00F06F9A"/>
    <w:rsid w:val="00F117E4"/>
    <w:rsid w:val="00F147D3"/>
    <w:rsid w:val="00F22A87"/>
    <w:rsid w:val="00F321B0"/>
    <w:rsid w:val="00F342A4"/>
    <w:rsid w:val="00F5113F"/>
    <w:rsid w:val="00F6040A"/>
    <w:rsid w:val="00F75F68"/>
    <w:rsid w:val="00F8059B"/>
    <w:rsid w:val="00F813CC"/>
    <w:rsid w:val="00F941F4"/>
    <w:rsid w:val="00FC0082"/>
    <w:rsid w:val="00FC370A"/>
    <w:rsid w:val="00FD4B9C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89078"/>
  <w15:docId w15:val="{39CB3878-5CEA-4147-A2EF-BE22FCB9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2C9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32"/>
      <w:szCs w:val="32"/>
      <w:lang w:eastAsia="it-IT"/>
      <w14:numForm w14:val="oldSty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4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2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C96"/>
  </w:style>
  <w:style w:type="paragraph" w:styleId="Pidipagina">
    <w:name w:val="footer"/>
    <w:basedOn w:val="Normale"/>
    <w:link w:val="PidipaginaCarattere"/>
    <w:uiPriority w:val="99"/>
    <w:unhideWhenUsed/>
    <w:rsid w:val="00B82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96"/>
  </w:style>
  <w:style w:type="character" w:customStyle="1" w:styleId="Titolo1Carattere">
    <w:name w:val="Titolo 1 Carattere"/>
    <w:basedOn w:val="Carpredefinitoparagrafo"/>
    <w:link w:val="Titolo1"/>
    <w:uiPriority w:val="9"/>
    <w:rsid w:val="00B82C96"/>
    <w:rPr>
      <w:rFonts w:asciiTheme="majorHAnsi" w:eastAsiaTheme="majorEastAsia" w:hAnsiTheme="majorHAnsi" w:cstheme="majorBidi"/>
      <w:bCs/>
      <w:color w:val="4F81BD" w:themeColor="accent1"/>
      <w:sz w:val="32"/>
      <w:szCs w:val="32"/>
      <w:lang w:eastAsia="it-IT"/>
      <w14:numForm w14:val="oldStyle"/>
    </w:rPr>
  </w:style>
  <w:style w:type="paragraph" w:customStyle="1" w:styleId="Default">
    <w:name w:val="Default"/>
    <w:rsid w:val="00B82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F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524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22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22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224F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59"/>
    <w:rsid w:val="003534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5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074"/>
    <w:rPr>
      <w:rFonts w:ascii="Tahoma" w:hAnsi="Tahoma" w:cs="Tahoma"/>
      <w:sz w:val="16"/>
      <w:szCs w:val="16"/>
    </w:rPr>
  </w:style>
  <w:style w:type="table" w:styleId="Elencochiaro-Colore2">
    <w:name w:val="Light List Accent 2"/>
    <w:basedOn w:val="Tabellanormale"/>
    <w:uiPriority w:val="61"/>
    <w:rsid w:val="000266C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43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Carpredefinitoparagrafo"/>
    <w:rsid w:val="004351DC"/>
  </w:style>
  <w:style w:type="paragraph" w:styleId="Corpotesto">
    <w:name w:val="Body Text"/>
    <w:basedOn w:val="Normale"/>
    <w:link w:val="CorpotestoCarattere"/>
    <w:uiPriority w:val="1"/>
    <w:qFormat/>
    <w:rsid w:val="00B014E6"/>
    <w:pPr>
      <w:widowControl w:val="0"/>
      <w:spacing w:before="72" w:after="0" w:line="240" w:lineRule="auto"/>
      <w:ind w:left="152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4E6"/>
    <w:rPr>
      <w:rFonts w:ascii="Arial" w:eastAsia="Arial" w:hAnsi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C6C44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971E9B"/>
    <w:pPr>
      <w:spacing w:after="0" w:line="240" w:lineRule="auto"/>
    </w:pPr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rvatoriopescara.it/images/DOCUMENTI_SITO/Normativa_d_istituto/regolamento_spazi_istituzional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ULI\MODULISTICA%20NUOVA\modello%20modu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3C1B-EBB9-4BE1-9F8D-B2EB5FFA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moduli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Delli Carri</dc:creator>
  <cp:lastModifiedBy>Direzione2</cp:lastModifiedBy>
  <cp:revision>2</cp:revision>
  <cp:lastPrinted>2024-09-13T11:55:00Z</cp:lastPrinted>
  <dcterms:created xsi:type="dcterms:W3CDTF">2025-08-20T07:41:00Z</dcterms:created>
  <dcterms:modified xsi:type="dcterms:W3CDTF">2025-08-20T07:41:00Z</dcterms:modified>
</cp:coreProperties>
</file>